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F988" w14:textId="77777777" w:rsidR="00407BCC" w:rsidRPr="00172CFC" w:rsidRDefault="005C593E">
      <w:r>
        <w:rPr>
          <w:noProof/>
        </w:rPr>
        <mc:AlternateContent>
          <mc:Choice Requires="wps">
            <w:drawing>
              <wp:inline distT="0" distB="0" distL="0" distR="0" wp14:anchorId="1FCF268A" wp14:editId="69063E98">
                <wp:extent cx="6829425" cy="1152525"/>
                <wp:effectExtent l="0" t="0" r="0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4AD23" w14:textId="77777777" w:rsidR="005C593E" w:rsidRPr="005C593E" w:rsidRDefault="005C593E" w:rsidP="005C593E">
                            <w:pPr>
                              <w:pStyle w:val="Title"/>
                              <w:spacing w:line="240" w:lineRule="auto"/>
                              <w:contextualSpacing w:val="0"/>
                              <w:rPr>
                                <w:rFonts w:ascii="Calibri" w:hAnsi="Calibri" w:cs="Calibri"/>
                                <w:color w:val="auto"/>
                                <w:sz w:val="40"/>
                              </w:rPr>
                            </w:pPr>
                            <w:r w:rsidRPr="005C593E">
                              <w:rPr>
                                <w:rFonts w:ascii="Calibri" w:hAnsi="Calibri" w:cs="Calibri"/>
                                <w:color w:val="auto"/>
                                <w:sz w:val="40"/>
                              </w:rPr>
                              <w:t xml:space="preserve">UNIVERSITY OF IOWA </w:t>
                            </w:r>
                          </w:p>
                          <w:p w14:paraId="6282C040" w14:textId="77777777" w:rsidR="00BC1CA1" w:rsidRPr="005C593E" w:rsidRDefault="005C593E" w:rsidP="005C593E">
                            <w:pPr>
                              <w:pStyle w:val="Title"/>
                              <w:spacing w:after="120" w:line="240" w:lineRule="auto"/>
                              <w:contextualSpacing w:val="0"/>
                              <w:rPr>
                                <w:rFonts w:ascii="Calibri" w:hAnsi="Calibri" w:cs="Calibri"/>
                                <w:color w:val="auto"/>
                                <w:sz w:val="40"/>
                              </w:rPr>
                            </w:pPr>
                            <w:r w:rsidRPr="005C593E">
                              <w:rPr>
                                <w:rFonts w:ascii="Calibri" w:hAnsi="Calibri" w:cs="Calibri"/>
                                <w:color w:val="auto"/>
                                <w:sz w:val="40"/>
                              </w:rPr>
                              <w:t>DEPARTMENT OF HISTORY</w:t>
                            </w:r>
                          </w:p>
                          <w:p w14:paraId="4D163B5B" w14:textId="0C46222D" w:rsidR="005C593E" w:rsidRPr="0090446D" w:rsidRDefault="005C593E" w:rsidP="005C593E">
                            <w:pPr>
                              <w:pStyle w:val="Title"/>
                              <w:rPr>
                                <w:b w:val="0"/>
                                <w:color w:val="auto"/>
                                <w:sz w:val="28"/>
                              </w:rPr>
                            </w:pPr>
                            <w:r w:rsidRPr="0090446D">
                              <w:rPr>
                                <w:rFonts w:ascii="Calibri" w:hAnsi="Calibri" w:cs="Calibri"/>
                                <w:b w:val="0"/>
                                <w:color w:val="auto"/>
                                <w:sz w:val="28"/>
                              </w:rPr>
                              <w:t xml:space="preserve">COURSE SUBSTITUTION FOR </w:t>
                            </w:r>
                            <w:r w:rsidR="001B5C14">
                              <w:rPr>
                                <w:rFonts w:ascii="Calibri" w:hAnsi="Calibri" w:cs="Calibri"/>
                                <w:b w:val="0"/>
                                <w:color w:val="auto"/>
                                <w:sz w:val="28"/>
                              </w:rPr>
                              <w:t>HIST:6000-7999</w:t>
                            </w:r>
                            <w:r w:rsidRPr="0090446D">
                              <w:rPr>
                                <w:rFonts w:ascii="Calibri" w:hAnsi="Calibri" w:cs="Calibri"/>
                                <w:b w:val="0"/>
                                <w:color w:val="auto"/>
                                <w:sz w:val="28"/>
                              </w:rPr>
                              <w:t xml:space="preserve"> REQUIREMENT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CF268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37.7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" filled="f" stroked="f">
                <v:textbox>
                  <w:txbxContent>
                    <w:p w14:paraId="0354AD23" w14:textId="77777777" w:rsidR="005C593E" w:rsidRPr="005C593E" w:rsidRDefault="005C593E" w:rsidP="005C593E">
                      <w:pPr>
                        <w:pStyle w:val="Title"/>
                        <w:spacing w:line="240" w:lineRule="auto"/>
                        <w:contextualSpacing w:val="0"/>
                        <w:rPr>
                          <w:rFonts w:ascii="Calibri" w:hAnsi="Calibri" w:cs="Calibri"/>
                          <w:color w:val="auto"/>
                          <w:sz w:val="40"/>
                        </w:rPr>
                      </w:pPr>
                      <w:r w:rsidRPr="005C593E">
                        <w:rPr>
                          <w:rFonts w:ascii="Calibri" w:hAnsi="Calibri" w:cs="Calibri"/>
                          <w:color w:val="auto"/>
                          <w:sz w:val="40"/>
                        </w:rPr>
                        <w:t xml:space="preserve">UNIVERSITY OF IOWA </w:t>
                      </w:r>
                    </w:p>
                    <w:p w14:paraId="6282C040" w14:textId="77777777" w:rsidR="00BC1CA1" w:rsidRPr="005C593E" w:rsidRDefault="005C593E" w:rsidP="005C593E">
                      <w:pPr>
                        <w:pStyle w:val="Title"/>
                        <w:spacing w:after="120" w:line="240" w:lineRule="auto"/>
                        <w:contextualSpacing w:val="0"/>
                        <w:rPr>
                          <w:rFonts w:ascii="Calibri" w:hAnsi="Calibri" w:cs="Calibri"/>
                          <w:color w:val="auto"/>
                          <w:sz w:val="40"/>
                        </w:rPr>
                      </w:pPr>
                      <w:r w:rsidRPr="005C593E">
                        <w:rPr>
                          <w:rFonts w:ascii="Calibri" w:hAnsi="Calibri" w:cs="Calibri"/>
                          <w:color w:val="auto"/>
                          <w:sz w:val="40"/>
                        </w:rPr>
                        <w:t>DEPARTMENT OF HISTORY</w:t>
                      </w:r>
                    </w:p>
                    <w:p w14:paraId="4D163B5B" w14:textId="0C46222D" w:rsidR="005C593E" w:rsidRPr="0090446D" w:rsidRDefault="005C593E" w:rsidP="005C593E">
                      <w:pPr>
                        <w:pStyle w:val="Title"/>
                        <w:rPr>
                          <w:b w:val="0"/>
                          <w:color w:val="auto"/>
                          <w:sz w:val="28"/>
                        </w:rPr>
                      </w:pPr>
                      <w:r w:rsidRPr="0090446D">
                        <w:rPr>
                          <w:rFonts w:ascii="Calibri" w:hAnsi="Calibri" w:cs="Calibri"/>
                          <w:b w:val="0"/>
                          <w:color w:val="auto"/>
                          <w:sz w:val="28"/>
                        </w:rPr>
                        <w:t xml:space="preserve">COURSE SUBSTITUTION FOR </w:t>
                      </w:r>
                      <w:r w:rsidR="001B5C14">
                        <w:rPr>
                          <w:rFonts w:ascii="Calibri" w:hAnsi="Calibri" w:cs="Calibri"/>
                          <w:b w:val="0"/>
                          <w:color w:val="auto"/>
                          <w:sz w:val="28"/>
                        </w:rPr>
                        <w:t>HIST:6000-7999</w:t>
                      </w:r>
                      <w:r w:rsidRPr="0090446D">
                        <w:rPr>
                          <w:rFonts w:ascii="Calibri" w:hAnsi="Calibri" w:cs="Calibri"/>
                          <w:b w:val="0"/>
                          <w:color w:val="auto"/>
                          <w:sz w:val="28"/>
                        </w:rPr>
                        <w:t xml:space="preserve"> REQUIREMENT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ECB617" w14:textId="77777777" w:rsidR="005C593E" w:rsidRPr="00C2183A" w:rsidRDefault="005C593E" w:rsidP="005C593E">
      <w:pPr>
        <w:tabs>
          <w:tab w:val="left" w:pos="5760"/>
        </w:tabs>
        <w:rPr>
          <w:rFonts w:ascii="Calibri" w:hAnsi="Calibri" w:cs="Calibri"/>
          <w:sz w:val="24"/>
          <w:szCs w:val="24"/>
        </w:rPr>
      </w:pPr>
    </w:p>
    <w:p w14:paraId="17126879" w14:textId="1A8BB849" w:rsidR="005C593E" w:rsidRPr="00C2183A" w:rsidRDefault="00722666" w:rsidP="00722666">
      <w:pPr>
        <w:pStyle w:val="Normal-Small"/>
        <w:tabs>
          <w:tab w:val="clear" w:pos="4320"/>
          <w:tab w:val="clear" w:pos="7200"/>
          <w:tab w:val="left" w:pos="1440"/>
          <w:tab w:val="left" w:pos="5760"/>
        </w:tabs>
        <w:ind w:left="720" w:hanging="720"/>
        <w:rPr>
          <w:rFonts w:ascii="Calibri" w:hAnsi="Calibri" w:cs="Calibri"/>
          <w:sz w:val="24"/>
          <w:szCs w:val="24"/>
        </w:rPr>
      </w:pPr>
      <w:r w:rsidRPr="00C2183A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949198682"/>
          <w:placeholder>
            <w:docPart w:val="F5D4FD317CA64C699497D8EBF55DD5F3"/>
          </w:placeholder>
          <w:showingPlcHdr/>
        </w:sdtPr>
        <w:sdtContent>
          <w:r w:rsidR="00C2183A"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  <w:r w:rsidR="005C593E" w:rsidRPr="00C2183A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544201060"/>
          <w:placeholder>
            <w:docPart w:val="F843FEEE866F4401990FF64E80F6F614"/>
          </w:placeholder>
          <w:showingPlcHdr/>
        </w:sdtPr>
        <w:sdtContent>
          <w:r w:rsidR="00C2183A"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  <w:r w:rsidR="005C593E" w:rsidRPr="00C2183A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alias w:val="Form reply text"/>
          <w:tag w:val="Form reply text"/>
          <w:id w:val="636527687"/>
          <w:placeholder>
            <w:docPart w:val="7EE2FB17D1714B0BB27049E1AA58EACE"/>
          </w:placeholder>
          <w:temporary/>
          <w:showingPlcHdr/>
          <w15:appearance w15:val="hidden"/>
        </w:sdtPr>
        <w:sdtEndPr/>
        <w:sdtContent>
          <w:r w:rsidR="005C593E" w:rsidRPr="00C2183A">
            <w:rPr>
              <w:rFonts w:ascii="Calibri" w:hAnsi="Calibri" w:cs="Calibri"/>
              <w:sz w:val="24"/>
              <w:szCs w:val="24"/>
            </w:rPr>
            <w:t>Student’s Name</w:t>
          </w:r>
        </w:sdtContent>
      </w:sdt>
      <w:r w:rsidR="005C593E" w:rsidRPr="00C2183A">
        <w:rPr>
          <w:rFonts w:ascii="Calibri" w:hAnsi="Calibri" w:cs="Calibri"/>
          <w:sz w:val="24"/>
          <w:szCs w:val="24"/>
        </w:rPr>
        <w:tab/>
        <w:t>Degree Objective</w:t>
      </w:r>
    </w:p>
    <w:p w14:paraId="383EB4D0" w14:textId="77777777" w:rsidR="005C593E" w:rsidRPr="00C2183A" w:rsidRDefault="005C593E" w:rsidP="00722666">
      <w:pPr>
        <w:tabs>
          <w:tab w:val="left" w:pos="720"/>
          <w:tab w:val="left" w:pos="5760"/>
        </w:tabs>
        <w:rPr>
          <w:rFonts w:ascii="Calibri" w:hAnsi="Calibri" w:cs="Calibri"/>
          <w:sz w:val="24"/>
          <w:szCs w:val="24"/>
        </w:rPr>
      </w:pPr>
    </w:p>
    <w:p w14:paraId="354AC1B8" w14:textId="26370C02" w:rsidR="00C2183A" w:rsidRPr="00C2183A" w:rsidRDefault="00C2183A" w:rsidP="00C2183A">
      <w:pPr>
        <w:tabs>
          <w:tab w:val="left" w:pos="720"/>
          <w:tab w:val="left" w:pos="7560"/>
        </w:tabs>
        <w:spacing w:after="0"/>
        <w:rPr>
          <w:rFonts w:ascii="Calibri" w:hAnsi="Calibri" w:cs="Calibri"/>
          <w:sz w:val="24"/>
          <w:szCs w:val="24"/>
        </w:rPr>
      </w:pPr>
      <w:r w:rsidRPr="00C2183A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815566789"/>
          <w:placeholder>
            <w:docPart w:val="3719851B67BC4F02A620352C6BDD4B32"/>
          </w:placeholder>
          <w:showingPlcHdr/>
        </w:sdtPr>
        <w:sdtContent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  <w:r w:rsidRPr="00C2183A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916774774"/>
          <w:placeholder>
            <w:docPart w:val="8687D13A3CE24AD3A68E38510CCDDC9A"/>
          </w:placeholder>
          <w:showingPlcHdr/>
        </w:sdtPr>
        <w:sdtContent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3FDB29EA" w14:textId="60962885" w:rsidR="005C593E" w:rsidRPr="00C2183A" w:rsidRDefault="005C593E" w:rsidP="00C2183A">
      <w:pPr>
        <w:pStyle w:val="Normal-Small"/>
        <w:tabs>
          <w:tab w:val="clear" w:pos="4320"/>
          <w:tab w:val="clear" w:pos="7200"/>
          <w:tab w:val="left" w:pos="720"/>
          <w:tab w:val="left" w:pos="5760"/>
          <w:tab w:val="left" w:pos="7560"/>
          <w:tab w:val="left" w:pos="7740"/>
        </w:tabs>
        <w:spacing w:before="0"/>
        <w:ind w:left="720"/>
        <w:rPr>
          <w:rFonts w:ascii="Calibri" w:hAnsi="Calibri" w:cs="Calibri"/>
          <w:sz w:val="24"/>
          <w:szCs w:val="24"/>
        </w:rPr>
      </w:pPr>
      <w:r w:rsidRPr="00C2183A">
        <w:rPr>
          <w:rFonts w:ascii="Calibri" w:hAnsi="Calibri" w:cs="Calibri"/>
          <w:sz w:val="24"/>
          <w:szCs w:val="24"/>
        </w:rPr>
        <w:t>Course Being Taken</w:t>
      </w:r>
      <w:r w:rsidR="00C161B5" w:rsidRPr="00C2183A">
        <w:rPr>
          <w:rFonts w:ascii="Calibri" w:hAnsi="Calibri" w:cs="Calibri"/>
          <w:sz w:val="24"/>
          <w:szCs w:val="24"/>
        </w:rPr>
        <w:t xml:space="preserve"> (use separate sheet for each substitution)</w:t>
      </w:r>
      <w:r w:rsidR="00C2183A" w:rsidRPr="00C2183A">
        <w:rPr>
          <w:rFonts w:ascii="Calibri" w:hAnsi="Calibri" w:cs="Calibri"/>
          <w:sz w:val="24"/>
          <w:szCs w:val="24"/>
        </w:rPr>
        <w:tab/>
        <w:t>Date Began</w:t>
      </w:r>
      <w:r w:rsidRPr="00C2183A">
        <w:rPr>
          <w:rFonts w:ascii="Calibri" w:hAnsi="Calibri" w:cs="Calibri"/>
          <w:sz w:val="24"/>
          <w:szCs w:val="24"/>
        </w:rPr>
        <w:tab/>
      </w:r>
    </w:p>
    <w:p w14:paraId="55E3C608" w14:textId="77777777" w:rsidR="005C593E" w:rsidRPr="00C2183A" w:rsidRDefault="005C593E" w:rsidP="005C593E">
      <w:pPr>
        <w:tabs>
          <w:tab w:val="left" w:pos="5760"/>
        </w:tabs>
        <w:rPr>
          <w:rFonts w:ascii="Calibri" w:hAnsi="Calibri" w:cs="Calibri"/>
          <w:sz w:val="24"/>
          <w:szCs w:val="24"/>
        </w:rPr>
      </w:pPr>
    </w:p>
    <w:p w14:paraId="49CFC847" w14:textId="1DEDCED1" w:rsidR="005C593E" w:rsidRPr="00C2183A" w:rsidRDefault="00C2183A" w:rsidP="00C2183A">
      <w:pPr>
        <w:tabs>
          <w:tab w:val="left" w:pos="2520"/>
          <w:tab w:val="left" w:pos="5760"/>
        </w:tabs>
        <w:spacing w:after="120" w:line="240" w:lineRule="auto"/>
        <w:ind w:left="720"/>
        <w:rPr>
          <w:rFonts w:ascii="Calibri" w:hAnsi="Calibri" w:cs="Calibri"/>
          <w:sz w:val="24"/>
          <w:szCs w:val="24"/>
        </w:rPr>
      </w:pPr>
      <w:r w:rsidRPr="00C2183A">
        <w:rPr>
          <w:rFonts w:ascii="Calibri" w:hAnsi="Calibri" w:cs="Calibri"/>
          <w:sz w:val="24"/>
          <w:szCs w:val="24"/>
        </w:rPr>
        <w:t>Extra Work to be Accomplished for Course:</w:t>
      </w:r>
      <w:r w:rsidR="0090446D" w:rsidRPr="00C2183A">
        <w:rPr>
          <w:rFonts w:ascii="Calibri" w:hAnsi="Calibri" w:cs="Calibri"/>
          <w:sz w:val="24"/>
          <w:szCs w:val="24"/>
        </w:rPr>
        <w:t xml:space="preserve"> </w:t>
      </w:r>
    </w:p>
    <w:sdt>
      <w:sdtPr>
        <w:rPr>
          <w:rFonts w:ascii="Calibri" w:hAnsi="Calibri" w:cs="Calibri"/>
          <w:sz w:val="24"/>
          <w:szCs w:val="24"/>
        </w:rPr>
        <w:id w:val="1276822553"/>
        <w:placeholder>
          <w:docPart w:val="47A2B8E8F26C45E28E553CEE113C74E8"/>
        </w:placeholder>
        <w:showingPlcHdr/>
      </w:sdtPr>
      <w:sdtContent>
        <w:p w14:paraId="1651C7AA" w14:textId="6F93E154" w:rsidR="00C2183A" w:rsidRPr="001D121D" w:rsidRDefault="001D121D" w:rsidP="001D121D">
          <w:pPr>
            <w:tabs>
              <w:tab w:val="left" w:pos="2520"/>
              <w:tab w:val="left" w:pos="5760"/>
            </w:tabs>
            <w:spacing w:after="0" w:line="240" w:lineRule="auto"/>
            <w:ind w:left="720"/>
          </w:pPr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sdtContent>
    </w:sdt>
    <w:p w14:paraId="2C68E7D8" w14:textId="2698278C" w:rsidR="00EE2686" w:rsidRDefault="00441F04" w:rsidP="00C2183A">
      <w:pPr>
        <w:pStyle w:val="Normal-Small"/>
        <w:tabs>
          <w:tab w:val="clear" w:pos="4320"/>
          <w:tab w:val="clear" w:pos="7200"/>
          <w:tab w:val="left" w:pos="7560"/>
        </w:tabs>
        <w:spacing w:after="240"/>
        <w:ind w:left="720"/>
        <w:rPr>
          <w:rFonts w:ascii="Calibri" w:hAnsi="Calibri" w:cs="Calibri"/>
          <w:sz w:val="24"/>
          <w:szCs w:val="24"/>
        </w:rPr>
      </w:pPr>
      <w:r w:rsidRPr="00C2183A">
        <w:rPr>
          <w:rFonts w:ascii="Calibri" w:hAnsi="Calibri" w:cs="Calibri"/>
          <w:bCs/>
          <w:sz w:val="24"/>
          <w:szCs w:val="24"/>
        </w:rPr>
        <w:tab/>
      </w:r>
      <w:r w:rsidR="00F8462E" w:rsidRPr="00C2183A">
        <w:rPr>
          <w:rFonts w:ascii="Calibri" w:hAnsi="Calibri" w:cs="Calibri"/>
          <w:bCs/>
          <w:sz w:val="24"/>
          <w:szCs w:val="24"/>
        </w:rPr>
        <w:tab/>
      </w:r>
      <w:r w:rsidR="00EE2686" w:rsidRPr="00C2183A">
        <w:rPr>
          <w:rFonts w:ascii="Calibri" w:hAnsi="Calibri" w:cs="Calibri"/>
          <w:sz w:val="24"/>
          <w:szCs w:val="24"/>
        </w:rPr>
        <w:tab/>
      </w:r>
      <w:r w:rsidR="00EE2686" w:rsidRPr="00C2183A">
        <w:rPr>
          <w:rFonts w:ascii="Calibri" w:hAnsi="Calibri" w:cs="Calibri"/>
          <w:sz w:val="24"/>
          <w:szCs w:val="24"/>
        </w:rPr>
        <w:br/>
      </w:r>
      <w:r w:rsidR="00C2183A" w:rsidRPr="00C2183A">
        <w:rPr>
          <w:rFonts w:ascii="Calibri" w:hAnsi="Calibri" w:cs="Calibri"/>
          <w:sz w:val="24"/>
          <w:szCs w:val="24"/>
        </w:rPr>
        <w:t>Both the student and instructor agree to the above outlined plan that ensures work undertaken for this course is equivalent to work in a 6000-7000 level history course. Any adjustments during the semester should be talked through and understood by both instructor and student.</w:t>
      </w:r>
    </w:p>
    <w:p w14:paraId="4E5B7684" w14:textId="77777777" w:rsidR="001D121D" w:rsidRPr="00C2183A" w:rsidRDefault="001D121D" w:rsidP="00C2183A">
      <w:pPr>
        <w:pStyle w:val="Normal-Small"/>
        <w:tabs>
          <w:tab w:val="clear" w:pos="4320"/>
          <w:tab w:val="clear" w:pos="7200"/>
          <w:tab w:val="left" w:pos="7560"/>
        </w:tabs>
        <w:spacing w:after="240"/>
        <w:ind w:left="720"/>
        <w:rPr>
          <w:rFonts w:ascii="Calibri" w:hAnsi="Calibri" w:cs="Calibri"/>
          <w:sz w:val="24"/>
          <w:szCs w:val="24"/>
        </w:rPr>
      </w:pPr>
    </w:p>
    <w:p w14:paraId="06ABE002" w14:textId="1B34518C" w:rsidR="00C2183A" w:rsidRPr="00C2183A" w:rsidRDefault="00C2183A" w:rsidP="00C2183A">
      <w:pPr>
        <w:pStyle w:val="Normal-Small"/>
        <w:tabs>
          <w:tab w:val="clear" w:pos="4320"/>
          <w:tab w:val="clear" w:pos="7200"/>
          <w:tab w:val="left" w:pos="6480"/>
        </w:tabs>
        <w:spacing w:after="240"/>
        <w:ind w:left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8B2C" wp14:editId="3C2ED9F3">
                <wp:simplePos x="0" y="0"/>
                <wp:positionH relativeFrom="column">
                  <wp:posOffset>464574</wp:posOffset>
                </wp:positionH>
                <wp:positionV relativeFrom="paragraph">
                  <wp:posOffset>346177</wp:posOffset>
                </wp:positionV>
                <wp:extent cx="2521974" cy="7375"/>
                <wp:effectExtent l="0" t="0" r="31115" b="31115"/>
                <wp:wrapNone/>
                <wp:docPr id="3436537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974" cy="73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E5E9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27.25pt" to="235.2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sz w:val="24"/>
          <w:szCs w:val="24"/>
        </w:rPr>
        <w:tab/>
      </w:r>
    </w:p>
    <w:p w14:paraId="4F930483" w14:textId="6312E96F" w:rsidR="00EE2686" w:rsidRPr="00C2183A" w:rsidRDefault="00C2183A" w:rsidP="00C2183A">
      <w:pPr>
        <w:pStyle w:val="Normal-Small"/>
        <w:tabs>
          <w:tab w:val="clear" w:pos="4320"/>
          <w:tab w:val="clear" w:pos="7200"/>
          <w:tab w:val="left" w:pos="6480"/>
        </w:tabs>
        <w:spacing w:before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6D2E8" wp14:editId="5E32C1A6">
                <wp:simplePos x="0" y="0"/>
                <wp:positionH relativeFrom="column">
                  <wp:posOffset>4097204</wp:posOffset>
                </wp:positionH>
                <wp:positionV relativeFrom="paragraph">
                  <wp:posOffset>5305</wp:posOffset>
                </wp:positionV>
                <wp:extent cx="2521974" cy="7375"/>
                <wp:effectExtent l="0" t="0" r="31115" b="31115"/>
                <wp:wrapNone/>
                <wp:docPr id="21248273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974" cy="73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1799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6pt,.4pt" to="521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F8462E" w:rsidRPr="00C2183A">
        <w:rPr>
          <w:rFonts w:ascii="Calibri" w:hAnsi="Calibri" w:cs="Calibri"/>
          <w:sz w:val="24"/>
          <w:szCs w:val="24"/>
        </w:rPr>
        <w:t>Instructor’s</w:t>
      </w:r>
      <w:r w:rsidR="00C271CF" w:rsidRPr="00C2183A">
        <w:rPr>
          <w:rFonts w:ascii="Calibri" w:hAnsi="Calibri" w:cs="Calibri"/>
          <w:sz w:val="24"/>
          <w:szCs w:val="24"/>
        </w:rPr>
        <w:t xml:space="preserve"> Signature</w:t>
      </w:r>
      <w:r w:rsidRPr="00C2183A">
        <w:rPr>
          <w:rFonts w:ascii="Calibri" w:hAnsi="Calibri" w:cs="Calibri"/>
          <w:sz w:val="24"/>
          <w:szCs w:val="24"/>
        </w:rPr>
        <w:tab/>
        <w:t>Student Signature</w:t>
      </w:r>
    </w:p>
    <w:p w14:paraId="5620F486" w14:textId="2CF6C73D" w:rsidR="00EE2686" w:rsidRPr="00C2183A" w:rsidRDefault="00C2183A" w:rsidP="0065288C">
      <w:pPr>
        <w:pStyle w:val="Normal-Small"/>
        <w:tabs>
          <w:tab w:val="clear" w:pos="4320"/>
          <w:tab w:val="clear" w:pos="7200"/>
        </w:tabs>
        <w:spacing w:before="36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E59C1" wp14:editId="612A36F0">
                <wp:simplePos x="0" y="0"/>
                <wp:positionH relativeFrom="column">
                  <wp:posOffset>439420</wp:posOffset>
                </wp:positionH>
                <wp:positionV relativeFrom="paragraph">
                  <wp:posOffset>423156</wp:posOffset>
                </wp:positionV>
                <wp:extent cx="2521974" cy="7375"/>
                <wp:effectExtent l="0" t="0" r="31115" b="31115"/>
                <wp:wrapNone/>
                <wp:docPr id="109017556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974" cy="73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5FCC6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33.3pt" to="233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EE2686" w:rsidRPr="00C2183A">
        <w:rPr>
          <w:rFonts w:ascii="Calibri" w:hAnsi="Calibri" w:cs="Calibri"/>
          <w:sz w:val="24"/>
          <w:szCs w:val="24"/>
        </w:rPr>
        <w:br/>
      </w:r>
      <w:r w:rsidR="00F8462E" w:rsidRPr="00C2183A">
        <w:rPr>
          <w:rFonts w:ascii="Calibri" w:hAnsi="Calibri" w:cs="Calibri"/>
          <w:sz w:val="24"/>
          <w:szCs w:val="24"/>
        </w:rPr>
        <w:t>Advisor’s</w:t>
      </w:r>
      <w:r w:rsidR="00EE2686" w:rsidRPr="00C2183A">
        <w:rPr>
          <w:rFonts w:ascii="Calibri" w:hAnsi="Calibri" w:cs="Calibri"/>
          <w:sz w:val="24"/>
          <w:szCs w:val="24"/>
        </w:rPr>
        <w:t xml:space="preserve"> Signature</w:t>
      </w:r>
      <w:r w:rsidR="00F8462E" w:rsidRPr="00C2183A">
        <w:rPr>
          <w:rFonts w:ascii="Calibri" w:hAnsi="Calibri" w:cs="Calibri"/>
          <w:sz w:val="24"/>
          <w:szCs w:val="24"/>
        </w:rPr>
        <w:t xml:space="preserve"> (if not instructor)</w:t>
      </w:r>
    </w:p>
    <w:p w14:paraId="495197D7" w14:textId="124646AE" w:rsidR="00C271CF" w:rsidRPr="00C2183A" w:rsidRDefault="00C2183A" w:rsidP="0065288C">
      <w:pPr>
        <w:pStyle w:val="Normal-Small"/>
        <w:tabs>
          <w:tab w:val="clear" w:pos="4320"/>
          <w:tab w:val="clear" w:pos="7200"/>
        </w:tabs>
        <w:spacing w:before="360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658C9" wp14:editId="3C93F17E">
                <wp:simplePos x="0" y="0"/>
                <wp:positionH relativeFrom="column">
                  <wp:posOffset>446876</wp:posOffset>
                </wp:positionH>
                <wp:positionV relativeFrom="paragraph">
                  <wp:posOffset>419981</wp:posOffset>
                </wp:positionV>
                <wp:extent cx="2521974" cy="7375"/>
                <wp:effectExtent l="0" t="0" r="31115" b="31115"/>
                <wp:wrapNone/>
                <wp:docPr id="13263905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974" cy="73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DFED2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33.05pt" to="233.8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441F04" w:rsidRPr="00C2183A">
        <w:rPr>
          <w:rFonts w:ascii="Calibri" w:hAnsi="Calibri" w:cs="Calibri"/>
          <w:sz w:val="24"/>
          <w:szCs w:val="24"/>
        </w:rPr>
        <w:br/>
      </w:r>
      <w:r w:rsidR="00EE2686" w:rsidRPr="00C2183A">
        <w:rPr>
          <w:rFonts w:ascii="Calibri" w:hAnsi="Calibri" w:cs="Calibri"/>
          <w:sz w:val="24"/>
          <w:szCs w:val="24"/>
        </w:rPr>
        <w:t>Director of Graduate Studies’ Signature</w:t>
      </w:r>
    </w:p>
    <w:p w14:paraId="07DA727E" w14:textId="77777777" w:rsidR="00C2183A" w:rsidRPr="00C2183A" w:rsidRDefault="00C271CF" w:rsidP="009240A8">
      <w:pPr>
        <w:tabs>
          <w:tab w:val="left" w:pos="1125"/>
          <w:tab w:val="right" w:pos="10800"/>
        </w:tabs>
        <w:rPr>
          <w:rFonts w:ascii="Calibri" w:hAnsi="Calibri" w:cs="Calibri"/>
          <w:sz w:val="24"/>
          <w:szCs w:val="24"/>
        </w:rPr>
      </w:pPr>
      <w:r w:rsidRPr="00C2183A">
        <w:rPr>
          <w:rFonts w:ascii="Calibri" w:hAnsi="Calibri" w:cs="Calibri"/>
          <w:sz w:val="24"/>
          <w:szCs w:val="24"/>
        </w:rPr>
        <w:tab/>
      </w:r>
    </w:p>
    <w:sdt>
      <w:sdtPr>
        <w:rPr>
          <w:rFonts w:ascii="Calibri" w:hAnsi="Calibri" w:cs="Calibri"/>
          <w:sz w:val="24"/>
          <w:szCs w:val="24"/>
        </w:rPr>
        <w:id w:val="503792738"/>
        <w:placeholder>
          <w:docPart w:val="362F1098A49840F987EA046164567643"/>
        </w:placeholder>
        <w:showingPlcHdr/>
        <w:text/>
      </w:sdtPr>
      <w:sdtContent>
        <w:p w14:paraId="23021B71" w14:textId="5FDFD358" w:rsidR="00C2183A" w:rsidRPr="00C2183A" w:rsidRDefault="00C2183A" w:rsidP="00C2183A">
          <w:pPr>
            <w:tabs>
              <w:tab w:val="right" w:pos="10800"/>
            </w:tabs>
            <w:spacing w:after="0"/>
            <w:ind w:left="720"/>
            <w:rPr>
              <w:rFonts w:ascii="Calibri" w:hAnsi="Calibri" w:cs="Calibri"/>
              <w:sz w:val="24"/>
              <w:szCs w:val="24"/>
            </w:rPr>
          </w:pPr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sdtContent>
    </w:sdt>
    <w:p w14:paraId="3C4D0738" w14:textId="07C6E806" w:rsidR="00C2183A" w:rsidRPr="00C2183A" w:rsidRDefault="00C2183A" w:rsidP="00C2183A">
      <w:pPr>
        <w:tabs>
          <w:tab w:val="right" w:pos="10800"/>
        </w:tabs>
        <w:ind w:left="720"/>
        <w:rPr>
          <w:rFonts w:ascii="Calibri" w:hAnsi="Calibri" w:cs="Calibri"/>
          <w:sz w:val="24"/>
          <w:szCs w:val="24"/>
        </w:rPr>
      </w:pPr>
      <w:r w:rsidRPr="00C2183A">
        <w:rPr>
          <w:rFonts w:ascii="Calibri" w:hAnsi="Calibri" w:cs="Calibri"/>
          <w:sz w:val="24"/>
          <w:szCs w:val="24"/>
        </w:rPr>
        <w:t>Final Grade</w:t>
      </w:r>
    </w:p>
    <w:p w14:paraId="5A3AE0CE" w14:textId="22E3933F" w:rsidR="00C161B5" w:rsidRDefault="00C2183A" w:rsidP="00C2183A">
      <w:pPr>
        <w:tabs>
          <w:tab w:val="right" w:pos="10800"/>
        </w:tabs>
        <w:ind w:left="720"/>
      </w:pPr>
      <w:r>
        <w:tab/>
      </w:r>
      <w:r w:rsidR="009240A8">
        <w:tab/>
      </w:r>
    </w:p>
    <w:p w14:paraId="6744A900" w14:textId="77777777" w:rsidR="001D121D" w:rsidRPr="001D121D" w:rsidRDefault="001D121D" w:rsidP="001D121D"/>
    <w:p w14:paraId="34CF835D" w14:textId="77777777" w:rsidR="001D121D" w:rsidRPr="001D121D" w:rsidRDefault="001D121D" w:rsidP="001D121D"/>
    <w:p w14:paraId="537D8144" w14:textId="10D4E0A7" w:rsidR="001D121D" w:rsidRPr="001D121D" w:rsidRDefault="001D121D" w:rsidP="001D121D">
      <w:pPr>
        <w:tabs>
          <w:tab w:val="left" w:pos="9790"/>
        </w:tabs>
      </w:pPr>
      <w:r>
        <w:tab/>
      </w:r>
    </w:p>
    <w:sectPr w:rsidR="001D121D" w:rsidRPr="001D121D" w:rsidSect="00473D8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9A9D" w14:textId="77777777" w:rsidR="00BD2AAE" w:rsidRDefault="00BD2AAE" w:rsidP="00400CA8">
      <w:pPr>
        <w:spacing w:after="0" w:line="240" w:lineRule="auto"/>
      </w:pPr>
      <w:r>
        <w:separator/>
      </w:r>
    </w:p>
  </w:endnote>
  <w:endnote w:type="continuationSeparator" w:id="0">
    <w:p w14:paraId="5CD0BF18" w14:textId="77777777" w:rsidR="00BD2AAE" w:rsidRDefault="00BD2AAE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6F0D" w14:textId="0D9974AD" w:rsidR="00EE2686" w:rsidRPr="00EE2686" w:rsidRDefault="00EE2686" w:rsidP="00C271CF">
    <w:pPr>
      <w:pStyle w:val="Footer"/>
      <w:jc w:val="right"/>
      <w:rPr>
        <w:rFonts w:ascii="Calibri" w:hAnsi="Calibri" w:cs="Calibri"/>
        <w:sz w:val="20"/>
      </w:rPr>
    </w:pPr>
    <w:r w:rsidRPr="00EE2686">
      <w:rPr>
        <w:rFonts w:ascii="Calibri" w:hAnsi="Calibri" w:cs="Calibri"/>
        <w:sz w:val="20"/>
      </w:rPr>
      <w:t xml:space="preserve">Form Revised </w:t>
    </w:r>
    <w:r w:rsidR="001D121D">
      <w:rPr>
        <w:rFonts w:ascii="Calibri" w:hAnsi="Calibri" w:cs="Calibri"/>
        <w:sz w:val="20"/>
      </w:rPr>
      <w:t>Mar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42C2" w14:textId="77777777" w:rsidR="00BD2AAE" w:rsidRDefault="00BD2AAE" w:rsidP="00400CA8">
      <w:pPr>
        <w:spacing w:after="0" w:line="240" w:lineRule="auto"/>
      </w:pPr>
      <w:r>
        <w:separator/>
      </w:r>
    </w:p>
  </w:footnote>
  <w:footnote w:type="continuationSeparator" w:id="0">
    <w:p w14:paraId="367F872E" w14:textId="77777777" w:rsidR="00BD2AAE" w:rsidRDefault="00BD2AAE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22699">
    <w:abstractNumId w:val="0"/>
  </w:num>
  <w:num w:numId="2" w16cid:durableId="2049257155">
    <w:abstractNumId w:val="2"/>
  </w:num>
  <w:num w:numId="3" w16cid:durableId="205712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3E"/>
    <w:rsid w:val="000425F3"/>
    <w:rsid w:val="000C3684"/>
    <w:rsid w:val="000E7D15"/>
    <w:rsid w:val="00172CFC"/>
    <w:rsid w:val="001B5C14"/>
    <w:rsid w:val="001C3DA1"/>
    <w:rsid w:val="001D121D"/>
    <w:rsid w:val="001D6DD6"/>
    <w:rsid w:val="001F6609"/>
    <w:rsid w:val="003127D5"/>
    <w:rsid w:val="00357512"/>
    <w:rsid w:val="003B1A0C"/>
    <w:rsid w:val="00400CA8"/>
    <w:rsid w:val="00407BCC"/>
    <w:rsid w:val="00441F04"/>
    <w:rsid w:val="00446FB1"/>
    <w:rsid w:val="00473D86"/>
    <w:rsid w:val="004A4219"/>
    <w:rsid w:val="004E2E8A"/>
    <w:rsid w:val="00595D01"/>
    <w:rsid w:val="005C593E"/>
    <w:rsid w:val="005F5F73"/>
    <w:rsid w:val="0065288C"/>
    <w:rsid w:val="00664843"/>
    <w:rsid w:val="006810E0"/>
    <w:rsid w:val="006A4037"/>
    <w:rsid w:val="006B5A34"/>
    <w:rsid w:val="006D526A"/>
    <w:rsid w:val="00722666"/>
    <w:rsid w:val="00795213"/>
    <w:rsid w:val="007D7F2B"/>
    <w:rsid w:val="00803E2B"/>
    <w:rsid w:val="008E0421"/>
    <w:rsid w:val="0090446D"/>
    <w:rsid w:val="00912B84"/>
    <w:rsid w:val="009240A8"/>
    <w:rsid w:val="009B1F33"/>
    <w:rsid w:val="009B3A0E"/>
    <w:rsid w:val="009B6CF4"/>
    <w:rsid w:val="00A00955"/>
    <w:rsid w:val="00A11673"/>
    <w:rsid w:val="00A52418"/>
    <w:rsid w:val="00AA29A1"/>
    <w:rsid w:val="00B70B54"/>
    <w:rsid w:val="00B934BA"/>
    <w:rsid w:val="00B93E13"/>
    <w:rsid w:val="00BB6DDE"/>
    <w:rsid w:val="00BC1CA1"/>
    <w:rsid w:val="00BD140A"/>
    <w:rsid w:val="00BD2AAE"/>
    <w:rsid w:val="00C161B5"/>
    <w:rsid w:val="00C2183A"/>
    <w:rsid w:val="00C271CF"/>
    <w:rsid w:val="00CE169A"/>
    <w:rsid w:val="00E86DAF"/>
    <w:rsid w:val="00EE2686"/>
    <w:rsid w:val="00F20E33"/>
    <w:rsid w:val="00F8462E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A1347"/>
  <w15:chartTrackingRefBased/>
  <w15:docId w15:val="{0754B98D-AB7E-40DC-905C-A70EC58A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B5"/>
  </w:style>
  <w:style w:type="paragraph" w:styleId="Heading1">
    <w:name w:val="heading 1"/>
    <w:basedOn w:val="Normal"/>
    <w:next w:val="Normal"/>
    <w:link w:val="Heading1Ch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3E13"/>
    <w:rPr>
      <w:rFonts w:asciiTheme="majorHAnsi" w:hAnsiTheme="majorHAnsi" w:cs="Segoe UI"/>
      <w:b/>
    </w:rPr>
  </w:style>
  <w:style w:type="paragraph" w:styleId="Header">
    <w:name w:val="header"/>
    <w:basedOn w:val="Normal"/>
    <w:link w:val="Head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-SpaceAbove">
    <w:name w:val="Normal - Space Above"/>
    <w:basedOn w:val="Normal"/>
    <w:qFormat/>
    <w:rsid w:val="00B934BA"/>
    <w:pPr>
      <w:spacing w:before="360"/>
    </w:pPr>
  </w:style>
  <w:style w:type="paragraph" w:customStyle="1" w:styleId="Normal-SpaceBelow">
    <w:name w:val="Normal - Space Below"/>
    <w:basedOn w:val="Normal"/>
    <w:qFormat/>
    <w:rsid w:val="00B934BA"/>
    <w:pPr>
      <w:spacing w:after="480"/>
    </w:pPr>
  </w:style>
  <w:style w:type="character" w:customStyle="1" w:styleId="TitleChar">
    <w:name w:val="Title Char"/>
    <w:basedOn w:val="DefaultParagraphFont"/>
    <w:link w:val="Title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CFC"/>
    <w:rPr>
      <w:b/>
      <w:bCs/>
    </w:rPr>
  </w:style>
  <w:style w:type="paragraph" w:customStyle="1" w:styleId="Normal-Centered">
    <w:name w:val="Normal - Centered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Small">
    <w:name w:val="Normal - Small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Indent">
    <w:name w:val="Normal - Indent"/>
    <w:basedOn w:val="Normal"/>
    <w:qFormat/>
    <w:rsid w:val="003127D5"/>
    <w:pPr>
      <w:spacing w:after="360"/>
      <w:ind w:left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524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onll\AppData\Roaming\Microsoft\Templates\Parent%20conferenc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E2FB17D1714B0BB27049E1AA58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CC70E-EAD2-4EE0-B7F6-8771861E5420}"/>
      </w:docPartPr>
      <w:docPartBody>
        <w:p w:rsidR="002B46D9" w:rsidRDefault="0005715B" w:rsidP="0005715B">
          <w:pPr>
            <w:pStyle w:val="7EE2FB17D1714B0BB27049E1AA58EACE1"/>
          </w:pPr>
          <w:r w:rsidRPr="00C2183A">
            <w:rPr>
              <w:rFonts w:ascii="Calibri" w:hAnsi="Calibri" w:cs="Calibri"/>
              <w:sz w:val="24"/>
              <w:szCs w:val="24"/>
            </w:rPr>
            <w:t>Student’s Name</w:t>
          </w:r>
        </w:p>
      </w:docPartBody>
    </w:docPart>
    <w:docPart>
      <w:docPartPr>
        <w:name w:val="F5D4FD317CA64C699497D8EBF55D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F3EB9-6225-4206-BE36-A5E92B34E626}"/>
      </w:docPartPr>
      <w:docPartBody>
        <w:p w:rsidR="000F3D23" w:rsidRDefault="0005715B" w:rsidP="0005715B">
          <w:pPr>
            <w:pStyle w:val="F5D4FD317CA64C699497D8EBF55DD5F3"/>
          </w:pPr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843FEEE866F4401990FF64E80F6F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D8728-51D9-4EFF-8809-F836FE26A34B}"/>
      </w:docPartPr>
      <w:docPartBody>
        <w:p w:rsidR="000F3D23" w:rsidRDefault="0005715B" w:rsidP="0005715B">
          <w:pPr>
            <w:pStyle w:val="F843FEEE866F4401990FF64E80F6F614"/>
          </w:pPr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719851B67BC4F02A620352C6BDD4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D5407-0006-43E3-9308-A6E399F80492}"/>
      </w:docPartPr>
      <w:docPartBody>
        <w:p w:rsidR="000F3D23" w:rsidRDefault="0005715B" w:rsidP="0005715B">
          <w:pPr>
            <w:pStyle w:val="3719851B67BC4F02A620352C6BDD4B32"/>
          </w:pPr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687D13A3CE24AD3A68E38510CCDD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02C5-557F-435A-90C9-E79683E9D268}"/>
      </w:docPartPr>
      <w:docPartBody>
        <w:p w:rsidR="000F3D23" w:rsidRDefault="0005715B" w:rsidP="0005715B">
          <w:pPr>
            <w:pStyle w:val="8687D13A3CE24AD3A68E38510CCDDC9A"/>
          </w:pPr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7A2B8E8F26C45E28E553CEE113C7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D0938-888E-4108-ACC0-5B8608987E2D}"/>
      </w:docPartPr>
      <w:docPartBody>
        <w:p w:rsidR="000F3D23" w:rsidRDefault="0005715B" w:rsidP="0005715B">
          <w:pPr>
            <w:pStyle w:val="47A2B8E8F26C45E28E553CEE113C74E8"/>
          </w:pPr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2F1098A49840F987EA04616456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CE5EB-3060-4499-92F6-317A27345825}"/>
      </w:docPartPr>
      <w:docPartBody>
        <w:p w:rsidR="000F3D23" w:rsidRDefault="0005715B" w:rsidP="0005715B">
          <w:pPr>
            <w:pStyle w:val="362F1098A49840F987EA046164567643"/>
          </w:pPr>
          <w:r w:rsidRPr="00C2183A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890"/>
    <w:rsid w:val="0005715B"/>
    <w:rsid w:val="000C2630"/>
    <w:rsid w:val="000D071B"/>
    <w:rsid w:val="000F3D23"/>
    <w:rsid w:val="00167045"/>
    <w:rsid w:val="002B46D9"/>
    <w:rsid w:val="00411326"/>
    <w:rsid w:val="006A3595"/>
    <w:rsid w:val="007E361A"/>
    <w:rsid w:val="00817541"/>
    <w:rsid w:val="00AF2890"/>
    <w:rsid w:val="00F2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15B"/>
    <w:rPr>
      <w:color w:val="808080"/>
    </w:rPr>
  </w:style>
  <w:style w:type="paragraph" w:customStyle="1" w:styleId="F5D4FD317CA64C699497D8EBF55DD5F3">
    <w:name w:val="F5D4FD317CA64C699497D8EBF55DD5F3"/>
    <w:rsid w:val="0005715B"/>
    <w:pPr>
      <w:tabs>
        <w:tab w:val="left" w:pos="4320"/>
        <w:tab w:val="left" w:pos="7200"/>
      </w:tabs>
      <w:spacing w:before="240" w:after="0"/>
    </w:pPr>
    <w:rPr>
      <w:rFonts w:eastAsiaTheme="minorHAnsi"/>
      <w:sz w:val="18"/>
    </w:rPr>
  </w:style>
  <w:style w:type="paragraph" w:customStyle="1" w:styleId="F843FEEE866F4401990FF64E80F6F614">
    <w:name w:val="F843FEEE866F4401990FF64E80F6F614"/>
    <w:rsid w:val="0005715B"/>
    <w:pPr>
      <w:tabs>
        <w:tab w:val="left" w:pos="4320"/>
        <w:tab w:val="left" w:pos="7200"/>
      </w:tabs>
      <w:spacing w:before="240" w:after="0"/>
    </w:pPr>
    <w:rPr>
      <w:rFonts w:eastAsiaTheme="minorHAnsi"/>
      <w:sz w:val="18"/>
    </w:rPr>
  </w:style>
  <w:style w:type="paragraph" w:customStyle="1" w:styleId="7EE2FB17D1714B0BB27049E1AA58EACE1">
    <w:name w:val="7EE2FB17D1714B0BB27049E1AA58EACE1"/>
    <w:rsid w:val="0005715B"/>
    <w:pPr>
      <w:tabs>
        <w:tab w:val="left" w:pos="4320"/>
        <w:tab w:val="left" w:pos="7200"/>
      </w:tabs>
      <w:spacing w:before="240" w:after="0"/>
    </w:pPr>
    <w:rPr>
      <w:rFonts w:eastAsiaTheme="minorHAnsi"/>
      <w:sz w:val="18"/>
    </w:rPr>
  </w:style>
  <w:style w:type="paragraph" w:customStyle="1" w:styleId="3719851B67BC4F02A620352C6BDD4B32">
    <w:name w:val="3719851B67BC4F02A620352C6BDD4B32"/>
    <w:rsid w:val="0005715B"/>
    <w:rPr>
      <w:rFonts w:eastAsiaTheme="minorHAnsi"/>
    </w:rPr>
  </w:style>
  <w:style w:type="paragraph" w:customStyle="1" w:styleId="8687D13A3CE24AD3A68E38510CCDDC9A">
    <w:name w:val="8687D13A3CE24AD3A68E38510CCDDC9A"/>
    <w:rsid w:val="0005715B"/>
    <w:rPr>
      <w:rFonts w:eastAsiaTheme="minorHAnsi"/>
    </w:rPr>
  </w:style>
  <w:style w:type="paragraph" w:customStyle="1" w:styleId="47A2B8E8F26C45E28E553CEE113C74E8">
    <w:name w:val="47A2B8E8F26C45E28E553CEE113C74E8"/>
    <w:rsid w:val="0005715B"/>
    <w:rPr>
      <w:rFonts w:eastAsiaTheme="minorHAnsi"/>
    </w:rPr>
  </w:style>
  <w:style w:type="paragraph" w:customStyle="1" w:styleId="362F1098A49840F987EA046164567643">
    <w:name w:val="362F1098A49840F987EA046164567643"/>
    <w:rsid w:val="0005715B"/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C7620C43A4044AF9FEA71FA07B17A43">
    <w:name w:val="FC7620C43A4044AF9FEA71FA07B17A43"/>
    <w:rsid w:val="00AF2890"/>
  </w:style>
  <w:style w:type="paragraph" w:customStyle="1" w:styleId="ACF85BD0DE0C43C985429441A109CC42">
    <w:name w:val="ACF85BD0DE0C43C985429441A109CC42"/>
    <w:rsid w:val="00AF2890"/>
  </w:style>
  <w:style w:type="paragraph" w:customStyle="1" w:styleId="7EE2FB17D1714B0BB27049E1AA58EACE">
    <w:name w:val="7EE2FB17D1714B0BB27049E1AA58EACE"/>
    <w:rsid w:val="00AF2890"/>
  </w:style>
  <w:style w:type="paragraph" w:customStyle="1" w:styleId="28A6CC965FF64E80835DB8C59CCD14A6">
    <w:name w:val="28A6CC965FF64E80835DB8C59CCD14A6"/>
    <w:rsid w:val="002B46D9"/>
  </w:style>
  <w:style w:type="paragraph" w:customStyle="1" w:styleId="64D593474425449B976F3773FA85D037">
    <w:name w:val="64D593474425449B976F3773FA85D037"/>
    <w:rsid w:val="002B46D9"/>
  </w:style>
  <w:style w:type="paragraph" w:customStyle="1" w:styleId="CC2CD2942F6245B58459154027D5F957">
    <w:name w:val="CC2CD2942F6245B58459154027D5F957"/>
    <w:rsid w:val="002B46D9"/>
  </w:style>
  <w:style w:type="paragraph" w:customStyle="1" w:styleId="EBAA4DAE8D404ED9BD479C28DD4D71EB">
    <w:name w:val="EBAA4DAE8D404ED9BD479C28DD4D71EB"/>
    <w:rsid w:val="002B46D9"/>
  </w:style>
  <w:style w:type="paragraph" w:customStyle="1" w:styleId="454E136219F3451BAFB095B6CEF63350">
    <w:name w:val="454E136219F3451BAFB095B6CEF63350"/>
    <w:rsid w:val="002B46D9"/>
  </w:style>
  <w:style w:type="paragraph" w:customStyle="1" w:styleId="BADD46654AE945E0B8CCFC5F5438D894">
    <w:name w:val="BADD46654AE945E0B8CCFC5F5438D894"/>
    <w:rsid w:val="000C2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CF0D4-1780-47BE-8AC8-0042E25D49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 conference form</Template>
  <TotalTime>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Kathleen C</dc:creator>
  <cp:keywords/>
  <dc:description/>
  <cp:lastModifiedBy>O'Neill, Kathleen C</cp:lastModifiedBy>
  <cp:revision>6</cp:revision>
  <dcterms:created xsi:type="dcterms:W3CDTF">2026-03-17T21:33:00Z</dcterms:created>
  <dcterms:modified xsi:type="dcterms:W3CDTF">2026-03-17T21:46:00Z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2018-07-30T19:56:21.3650035Z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